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B7" w:rsidRPr="003B7B41" w:rsidRDefault="00917BB7" w:rsidP="00917BB7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ja-JP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-180975</wp:posOffset>
            </wp:positionV>
            <wp:extent cx="628015" cy="840740"/>
            <wp:effectExtent l="0" t="0" r="635" b="0"/>
            <wp:wrapNone/>
            <wp:docPr id="5" name="Picture 5" descr="ANd9GcRUA2FYHysBw-qcj40tLF1-k9GXvvfQZlUiJwv6Tf-3coQnRP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UA2FYHysBw-qcj40tLF1-k9GXvvfQZlUiJwv6Tf-3coQnRP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41">
        <w:rPr>
          <w:b/>
          <w:bCs/>
          <w:sz w:val="28"/>
        </w:rPr>
        <w:t xml:space="preserve">Application Form: </w:t>
      </w:r>
      <w:r>
        <w:rPr>
          <w:b/>
          <w:bCs/>
          <w:sz w:val="28"/>
        </w:rPr>
        <w:t xml:space="preserve">PSU </w:t>
      </w:r>
      <w:r w:rsidR="00982D71" w:rsidRPr="00982D71">
        <w:rPr>
          <w:b/>
          <w:bCs/>
          <w:sz w:val="28"/>
        </w:rPr>
        <w:t>Authentic Thai Camp 2018</w:t>
      </w:r>
    </w:p>
    <w:p w:rsidR="00917BB7" w:rsidRPr="003B7B41" w:rsidRDefault="00917BB7" w:rsidP="00917BB7">
      <w:pPr>
        <w:jc w:val="center"/>
        <w:rPr>
          <w:b/>
          <w:bCs/>
          <w:sz w:val="28"/>
        </w:rPr>
      </w:pPr>
      <w:r w:rsidRPr="003B7B41">
        <w:rPr>
          <w:b/>
          <w:bCs/>
          <w:sz w:val="28"/>
        </w:rPr>
        <w:t xml:space="preserve">Prince of </w:t>
      </w:r>
      <w:proofErr w:type="spellStart"/>
      <w:r w:rsidRPr="003B7B41">
        <w:rPr>
          <w:b/>
          <w:bCs/>
          <w:sz w:val="28"/>
        </w:rPr>
        <w:t>Songkla</w:t>
      </w:r>
      <w:proofErr w:type="spellEnd"/>
      <w:r w:rsidRPr="003B7B41">
        <w:rPr>
          <w:b/>
          <w:bCs/>
          <w:sz w:val="28"/>
        </w:rPr>
        <w:t xml:space="preserve"> University, Hat </w:t>
      </w:r>
      <w:proofErr w:type="spellStart"/>
      <w:r w:rsidRPr="003B7B41">
        <w:rPr>
          <w:b/>
          <w:bCs/>
          <w:sz w:val="28"/>
        </w:rPr>
        <w:t>Yai</w:t>
      </w:r>
      <w:proofErr w:type="spellEnd"/>
      <w:r w:rsidRPr="003B7B41">
        <w:rPr>
          <w:b/>
          <w:bCs/>
          <w:sz w:val="28"/>
        </w:rPr>
        <w:t xml:space="preserve"> Campus</w:t>
      </w:r>
    </w:p>
    <w:p w:rsidR="00917BB7" w:rsidRPr="00917BB7" w:rsidRDefault="00982D71" w:rsidP="00917BB7">
      <w:pPr>
        <w:tabs>
          <w:tab w:val="left" w:pos="3462"/>
        </w:tabs>
        <w:jc w:val="center"/>
        <w:rPr>
          <w:sz w:val="28"/>
        </w:rPr>
      </w:pPr>
      <w:r w:rsidRPr="00982D71">
        <w:rPr>
          <w:b/>
          <w:bCs/>
          <w:sz w:val="28"/>
        </w:rPr>
        <w:t>August 19-September 1, 2018</w:t>
      </w:r>
    </w:p>
    <w:p w:rsidR="00917BB7" w:rsidRPr="00BB7828" w:rsidRDefault="00917BB7" w:rsidP="00917BB7">
      <w:pPr>
        <w:rPr>
          <w:szCs w:val="24"/>
        </w:rPr>
      </w:pPr>
    </w:p>
    <w:p w:rsidR="00917BB7" w:rsidRDefault="00917BB7" w:rsidP="00917BB7">
      <w:pPr>
        <w:rPr>
          <w:sz w:val="28"/>
        </w:rPr>
      </w:pPr>
      <w:r w:rsidRPr="00C4057A">
        <w:rPr>
          <w:b/>
          <w:bCs/>
          <w:sz w:val="28"/>
        </w:rPr>
        <w:t xml:space="preserve">University </w:t>
      </w:r>
      <w:r>
        <w:rPr>
          <w:sz w:val="28"/>
        </w:rPr>
        <w:t>___</w:t>
      </w:r>
      <w:r w:rsidR="00166476">
        <w:rPr>
          <w:sz w:val="28"/>
        </w:rPr>
        <w:t>University of Miyazaki</w:t>
      </w:r>
      <w:r>
        <w:rPr>
          <w:sz w:val="28"/>
        </w:rPr>
        <w:t xml:space="preserve">_______ </w:t>
      </w:r>
      <w:r w:rsidRPr="00C4057A">
        <w:rPr>
          <w:b/>
          <w:bCs/>
          <w:sz w:val="28"/>
        </w:rPr>
        <w:t>Country</w:t>
      </w:r>
      <w:r>
        <w:rPr>
          <w:sz w:val="28"/>
        </w:rPr>
        <w:t xml:space="preserve"> __</w:t>
      </w:r>
      <w:r w:rsidR="00166476">
        <w:rPr>
          <w:sz w:val="28"/>
        </w:rPr>
        <w:t>JAPAN</w:t>
      </w:r>
      <w:r>
        <w:rPr>
          <w:sz w:val="28"/>
        </w:rPr>
        <w:t>______</w:t>
      </w:r>
    </w:p>
    <w:p w:rsidR="00917BB7" w:rsidRDefault="00917BB7" w:rsidP="00917BB7">
      <w:pPr>
        <w:rPr>
          <w:sz w:val="28"/>
        </w:rPr>
      </w:pPr>
    </w:p>
    <w:p w:rsidR="00917BB7" w:rsidRPr="003B7B41" w:rsidRDefault="00917BB7" w:rsidP="00917BB7">
      <w:pPr>
        <w:spacing w:line="360" w:lineRule="auto"/>
        <w:rPr>
          <w:sz w:val="28"/>
        </w:rPr>
      </w:pPr>
      <w:r w:rsidRPr="003B7B41">
        <w:rPr>
          <w:b/>
          <w:bCs/>
          <w:sz w:val="28"/>
        </w:rPr>
        <w:t>Contact Person</w:t>
      </w:r>
    </w:p>
    <w:p w:rsidR="00917BB7" w:rsidRDefault="00917BB7" w:rsidP="00917BB7">
      <w:pPr>
        <w:spacing w:line="360" w:lineRule="auto"/>
        <w:rPr>
          <w:sz w:val="28"/>
        </w:rPr>
      </w:pPr>
      <w:r w:rsidRPr="003B7B41">
        <w:rPr>
          <w:sz w:val="28"/>
        </w:rPr>
        <w:t>Mr./Mrs./</w:t>
      </w:r>
      <w:proofErr w:type="spellStart"/>
      <w:r w:rsidRPr="00166476">
        <w:rPr>
          <w:sz w:val="28"/>
          <w:bdr w:val="single" w:sz="4" w:space="0" w:color="auto"/>
        </w:rPr>
        <w:t>Ms</w:t>
      </w:r>
      <w:proofErr w:type="spellEnd"/>
      <w:r>
        <w:rPr>
          <w:sz w:val="28"/>
        </w:rPr>
        <w:t xml:space="preserve"> __</w:t>
      </w:r>
      <w:proofErr w:type="spellStart"/>
      <w:r w:rsidR="00166476">
        <w:rPr>
          <w:sz w:val="28"/>
        </w:rPr>
        <w:t>Akina</w:t>
      </w:r>
      <w:proofErr w:type="spellEnd"/>
      <w:r w:rsidR="00166476">
        <w:rPr>
          <w:sz w:val="28"/>
        </w:rPr>
        <w:t xml:space="preserve"> Matsuda</w:t>
      </w:r>
      <w:r>
        <w:rPr>
          <w:sz w:val="28"/>
        </w:rPr>
        <w:t>________</w:t>
      </w:r>
      <w:r w:rsidRPr="003B7B41">
        <w:rPr>
          <w:sz w:val="28"/>
        </w:rPr>
        <w:t>_</w:t>
      </w:r>
      <w:r>
        <w:rPr>
          <w:sz w:val="28"/>
        </w:rPr>
        <w:t>__</w:t>
      </w:r>
      <w:r w:rsidRPr="003B7B41">
        <w:rPr>
          <w:sz w:val="28"/>
        </w:rPr>
        <w:t xml:space="preserve"> </w:t>
      </w:r>
      <w:r>
        <w:rPr>
          <w:sz w:val="28"/>
        </w:rPr>
        <w:t xml:space="preserve">Position </w:t>
      </w:r>
      <w:r w:rsidRPr="003B7B41">
        <w:rPr>
          <w:sz w:val="28"/>
        </w:rPr>
        <w:t>______________</w:t>
      </w:r>
      <w:r>
        <w:rPr>
          <w:sz w:val="28"/>
        </w:rPr>
        <w:t>___</w:t>
      </w:r>
    </w:p>
    <w:p w:rsidR="00917BB7" w:rsidRPr="003B7B41" w:rsidRDefault="00917BB7" w:rsidP="00917BB7">
      <w:pPr>
        <w:spacing w:line="360" w:lineRule="auto"/>
        <w:rPr>
          <w:sz w:val="28"/>
        </w:rPr>
      </w:pPr>
      <w:r>
        <w:rPr>
          <w:sz w:val="28"/>
        </w:rPr>
        <w:t>Office/Department ____</w:t>
      </w:r>
      <w:r w:rsidR="00166476">
        <w:rPr>
          <w:sz w:val="28"/>
        </w:rPr>
        <w:t>Global Support Office</w:t>
      </w:r>
      <w:r>
        <w:rPr>
          <w:sz w:val="28"/>
        </w:rPr>
        <w:t>____________________</w:t>
      </w:r>
    </w:p>
    <w:p w:rsidR="00166476" w:rsidRDefault="00917BB7" w:rsidP="00917BB7">
      <w:pPr>
        <w:spacing w:line="360" w:lineRule="auto"/>
        <w:rPr>
          <w:sz w:val="28"/>
        </w:rPr>
      </w:pPr>
      <w:r w:rsidRPr="003B7B41">
        <w:rPr>
          <w:sz w:val="28"/>
        </w:rPr>
        <w:t>Mailing Address</w:t>
      </w:r>
      <w:r>
        <w:rPr>
          <w:sz w:val="28"/>
        </w:rPr>
        <w:t xml:space="preserve"> </w:t>
      </w:r>
      <w:r w:rsidR="00166476">
        <w:rPr>
          <w:sz w:val="28"/>
        </w:rPr>
        <w:t xml:space="preserve">1-1, Nishi, </w:t>
      </w:r>
      <w:proofErr w:type="spellStart"/>
      <w:r w:rsidR="00166476">
        <w:rPr>
          <w:sz w:val="28"/>
        </w:rPr>
        <w:t>Gakuen</w:t>
      </w:r>
      <w:proofErr w:type="spellEnd"/>
      <w:r w:rsidR="00166476">
        <w:rPr>
          <w:sz w:val="28"/>
        </w:rPr>
        <w:t xml:space="preserve"> </w:t>
      </w:r>
      <w:proofErr w:type="spellStart"/>
      <w:r w:rsidR="00166476">
        <w:rPr>
          <w:sz w:val="28"/>
        </w:rPr>
        <w:t>kibanadai</w:t>
      </w:r>
      <w:proofErr w:type="spellEnd"/>
      <w:r w:rsidR="00166476">
        <w:rPr>
          <w:sz w:val="28"/>
        </w:rPr>
        <w:t xml:space="preserve"> Miyazaki JAPAN 889-2192</w:t>
      </w:r>
      <w:r>
        <w:rPr>
          <w:sz w:val="28"/>
        </w:rPr>
        <w:t xml:space="preserve"> </w:t>
      </w:r>
      <w:r w:rsidRPr="003B7B41">
        <w:rPr>
          <w:sz w:val="28"/>
        </w:rPr>
        <w:t>Phone</w:t>
      </w:r>
      <w:r>
        <w:rPr>
          <w:sz w:val="28"/>
        </w:rPr>
        <w:t xml:space="preserve"> </w:t>
      </w:r>
      <w:r w:rsidR="00166476">
        <w:rPr>
          <w:sz w:val="28"/>
        </w:rPr>
        <w:t>+81-985-58-7134</w:t>
      </w:r>
      <w:r w:rsidRPr="003B7B41">
        <w:rPr>
          <w:sz w:val="28"/>
        </w:rPr>
        <w:t xml:space="preserve"> Fa</w:t>
      </w:r>
      <w:r>
        <w:rPr>
          <w:sz w:val="28"/>
        </w:rPr>
        <w:t xml:space="preserve">x </w:t>
      </w:r>
      <w:r w:rsidR="00166476">
        <w:rPr>
          <w:sz w:val="28"/>
        </w:rPr>
        <w:t>+81-985-58-7782</w:t>
      </w:r>
      <w:r>
        <w:rPr>
          <w:sz w:val="28"/>
        </w:rPr>
        <w:t xml:space="preserve"> </w:t>
      </w:r>
    </w:p>
    <w:p w:rsidR="00917BB7" w:rsidRDefault="00917BB7" w:rsidP="00917BB7">
      <w:pPr>
        <w:spacing w:line="360" w:lineRule="auto"/>
        <w:rPr>
          <w:sz w:val="28"/>
        </w:rPr>
      </w:pPr>
      <w:bookmarkStart w:id="0" w:name="_GoBack"/>
      <w:bookmarkEnd w:id="0"/>
      <w:r>
        <w:rPr>
          <w:sz w:val="28"/>
        </w:rPr>
        <w:t xml:space="preserve">Email </w:t>
      </w:r>
      <w:r w:rsidR="00166476">
        <w:rPr>
          <w:sz w:val="28"/>
        </w:rPr>
        <w:t>ryugaku@of.miyazaki-u.ac.jp</w:t>
      </w:r>
    </w:p>
    <w:p w:rsidR="00917BB7" w:rsidRPr="00BB7828" w:rsidRDefault="00917BB7" w:rsidP="00917BB7">
      <w:pPr>
        <w:rPr>
          <w:szCs w:val="24"/>
        </w:rPr>
      </w:pPr>
    </w:p>
    <w:p w:rsidR="00917BB7" w:rsidRDefault="00917BB7" w:rsidP="00917BB7">
      <w:pPr>
        <w:spacing w:line="360" w:lineRule="auto"/>
        <w:rPr>
          <w:b/>
          <w:bCs/>
          <w:sz w:val="28"/>
        </w:rPr>
      </w:pPr>
    </w:p>
    <w:p w:rsidR="00917BB7" w:rsidRPr="003B7B41" w:rsidRDefault="00917BB7" w:rsidP="00917BB7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Participating Students</w:t>
      </w:r>
    </w:p>
    <w:p w:rsidR="00917BB7" w:rsidRPr="00FB2B94" w:rsidRDefault="00917BB7" w:rsidP="00917BB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(1)</w:t>
      </w:r>
      <w:r>
        <w:rPr>
          <w:sz w:val="28"/>
        </w:rPr>
        <w:t xml:space="preserve"> </w:t>
      </w:r>
      <w:r w:rsidRPr="00FB2B94">
        <w:rPr>
          <w:sz w:val="28"/>
        </w:rPr>
        <w:t>Mr</w:t>
      </w:r>
      <w:proofErr w:type="gramStart"/>
      <w:r w:rsidRPr="00FB2B94">
        <w:rPr>
          <w:sz w:val="28"/>
        </w:rPr>
        <w:t>./</w:t>
      </w:r>
      <w:proofErr w:type="gramEnd"/>
      <w:r w:rsidRPr="00FB2B94">
        <w:rPr>
          <w:sz w:val="28"/>
        </w:rPr>
        <w:t>Ms. _______________________________</w:t>
      </w:r>
      <w:r>
        <w:rPr>
          <w:sz w:val="28"/>
        </w:rPr>
        <w:t xml:space="preserve"> Degree: Bachelors / </w:t>
      </w:r>
      <w:r w:rsidRPr="00FB2B94">
        <w:rPr>
          <w:sz w:val="28"/>
        </w:rPr>
        <w:t>Masters</w:t>
      </w:r>
    </w:p>
    <w:p w:rsidR="00917BB7" w:rsidRPr="00FB2B94" w:rsidRDefault="00AD64B5" w:rsidP="00917BB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="00917BB7" w:rsidRPr="00FB2B94">
        <w:rPr>
          <w:sz w:val="28"/>
        </w:rPr>
        <w:t>_________________________</w:t>
      </w:r>
      <w:r>
        <w:rPr>
          <w:sz w:val="28"/>
        </w:rPr>
        <w:t>__ Nationality _________________</w:t>
      </w:r>
      <w:r w:rsidR="00917BB7" w:rsidRPr="00FB2B94">
        <w:rPr>
          <w:sz w:val="28"/>
        </w:rPr>
        <w:t xml:space="preserve"> </w:t>
      </w:r>
    </w:p>
    <w:p w:rsidR="00917BB7" w:rsidRPr="00FB2B94" w:rsidRDefault="00917BB7" w:rsidP="00917BB7">
      <w:pPr>
        <w:spacing w:line="360" w:lineRule="auto"/>
        <w:rPr>
          <w:sz w:val="28"/>
        </w:rPr>
      </w:pPr>
      <w:r w:rsidRPr="00FB2B94">
        <w:rPr>
          <w:sz w:val="28"/>
        </w:rPr>
        <w:t>Age _____</w:t>
      </w:r>
      <w:proofErr w:type="gramStart"/>
      <w:r w:rsidRPr="00FB2B94">
        <w:rPr>
          <w:sz w:val="28"/>
        </w:rPr>
        <w:t>_  Passport</w:t>
      </w:r>
      <w:proofErr w:type="gramEnd"/>
      <w:r w:rsidRPr="00FB2B94">
        <w:rPr>
          <w:sz w:val="28"/>
        </w:rPr>
        <w:t xml:space="preserve"> No. _________________ Expiry date _______________ Mailing Address___________________________________________________ ________________________________________________________________</w:t>
      </w:r>
    </w:p>
    <w:p w:rsidR="00917BB7" w:rsidRPr="00FB2B94" w:rsidRDefault="00917BB7" w:rsidP="00917BB7">
      <w:pPr>
        <w:spacing w:line="360" w:lineRule="auto"/>
        <w:rPr>
          <w:sz w:val="28"/>
        </w:rPr>
      </w:pPr>
      <w:r w:rsidRPr="00FB2B94">
        <w:rPr>
          <w:sz w:val="28"/>
        </w:rPr>
        <w:t>Phone ___________________________</w:t>
      </w:r>
      <w:proofErr w:type="gramStart"/>
      <w:r w:rsidRPr="00FB2B94">
        <w:rPr>
          <w:sz w:val="28"/>
        </w:rPr>
        <w:t>_  Fax</w:t>
      </w:r>
      <w:proofErr w:type="gramEnd"/>
      <w:r w:rsidRPr="00FB2B94">
        <w:rPr>
          <w:sz w:val="28"/>
        </w:rPr>
        <w:t xml:space="preserve"> __________________________</w:t>
      </w:r>
    </w:p>
    <w:p w:rsidR="00917BB7" w:rsidRDefault="00917BB7" w:rsidP="00917BB7">
      <w:pPr>
        <w:spacing w:line="360" w:lineRule="auto"/>
        <w:rPr>
          <w:sz w:val="22"/>
          <w:szCs w:val="22"/>
        </w:rPr>
      </w:pPr>
      <w:r w:rsidRPr="00FB2B94">
        <w:rPr>
          <w:sz w:val="28"/>
        </w:rPr>
        <w:t>Email ____________________________</w:t>
      </w:r>
    </w:p>
    <w:p w:rsidR="00917BB7" w:rsidRPr="00D16FCA" w:rsidRDefault="00917BB7" w:rsidP="00917BB7">
      <w:pPr>
        <w:rPr>
          <w:sz w:val="28"/>
        </w:rPr>
      </w:pPr>
    </w:p>
    <w:p w:rsidR="00917BB7" w:rsidRPr="00314B57" w:rsidRDefault="00166476" w:rsidP="00917BB7">
      <w:pPr>
        <w:rPr>
          <w:i/>
          <w:iCs/>
          <w:szCs w:val="24"/>
        </w:rPr>
      </w:pPr>
      <w:r w:rsidRPr="00314B57">
        <w:rPr>
          <w:i/>
          <w:iCs/>
          <w:szCs w:val="24"/>
        </w:rPr>
        <w:t xml:space="preserve"> </w:t>
      </w:r>
      <w:r w:rsidR="00917BB7" w:rsidRPr="00314B57">
        <w:rPr>
          <w:i/>
          <w:iCs/>
          <w:szCs w:val="24"/>
        </w:rPr>
        <w:t>(</w:t>
      </w:r>
      <w:proofErr w:type="gramStart"/>
      <w:r w:rsidR="00917BB7" w:rsidRPr="00314B57">
        <w:rPr>
          <w:i/>
          <w:iCs/>
          <w:szCs w:val="24"/>
        </w:rPr>
        <w:t>for</w:t>
      </w:r>
      <w:proofErr w:type="gramEnd"/>
      <w:r w:rsidR="00917BB7" w:rsidRPr="00314B57">
        <w:rPr>
          <w:i/>
          <w:iCs/>
          <w:szCs w:val="24"/>
        </w:rPr>
        <w:t xml:space="preserve"> more participants, please add</w:t>
      </w:r>
      <w:r w:rsidR="00AA74F6">
        <w:rPr>
          <w:i/>
          <w:iCs/>
          <w:szCs w:val="24"/>
        </w:rPr>
        <w:t xml:space="preserve"> more</w:t>
      </w:r>
      <w:r w:rsidR="00917BB7" w:rsidRPr="00314B57">
        <w:rPr>
          <w:i/>
          <w:iCs/>
          <w:szCs w:val="24"/>
        </w:rPr>
        <w:t xml:space="preserve"> lines)</w:t>
      </w:r>
    </w:p>
    <w:p w:rsidR="00917BB7" w:rsidRPr="00AE4FB5" w:rsidRDefault="00917BB7" w:rsidP="00917BB7">
      <w:pPr>
        <w:rPr>
          <w:b/>
          <w:bCs/>
          <w:szCs w:val="24"/>
        </w:rPr>
      </w:pPr>
      <w:r>
        <w:rPr>
          <w:b/>
          <w:bCs/>
          <w:szCs w:val="24"/>
        </w:rPr>
        <w:t>* Please s</w:t>
      </w:r>
      <w:r w:rsidRPr="00AE4FB5">
        <w:rPr>
          <w:b/>
          <w:bCs/>
          <w:szCs w:val="24"/>
        </w:rPr>
        <w:t xml:space="preserve">end </w:t>
      </w:r>
      <w:r>
        <w:rPr>
          <w:b/>
          <w:bCs/>
          <w:szCs w:val="24"/>
        </w:rPr>
        <w:t xml:space="preserve">the </w:t>
      </w:r>
      <w:r w:rsidRPr="00AE4FB5">
        <w:rPr>
          <w:b/>
          <w:bCs/>
          <w:szCs w:val="24"/>
        </w:rPr>
        <w:t>completed Application Form, copy of passport &amp; bank transfer slip</w:t>
      </w:r>
      <w:r>
        <w:rPr>
          <w:b/>
          <w:bCs/>
          <w:szCs w:val="24"/>
        </w:rPr>
        <w:t xml:space="preserve"> of all participants </w:t>
      </w:r>
      <w:r w:rsidR="00D70E49">
        <w:rPr>
          <w:b/>
          <w:bCs/>
          <w:szCs w:val="24"/>
        </w:rPr>
        <w:t>to</w:t>
      </w:r>
      <w:r w:rsidRPr="00AE4FB5">
        <w:rPr>
          <w:b/>
          <w:bCs/>
          <w:szCs w:val="24"/>
        </w:rPr>
        <w:t>:</w:t>
      </w:r>
    </w:p>
    <w:p w:rsidR="00917BB7" w:rsidRDefault="00917BB7" w:rsidP="00917BB7">
      <w:pPr>
        <w:numPr>
          <w:ilvl w:val="0"/>
          <w:numId w:val="4"/>
        </w:numPr>
        <w:contextualSpacing/>
        <w:rPr>
          <w:b/>
          <w:bCs/>
          <w:szCs w:val="24"/>
        </w:rPr>
      </w:pPr>
      <w:r w:rsidRPr="00AE4FB5">
        <w:rPr>
          <w:b/>
          <w:bCs/>
          <w:szCs w:val="24"/>
        </w:rPr>
        <w:t xml:space="preserve">email: </w:t>
      </w:r>
      <w:r w:rsidRPr="00AE4FB5">
        <w:rPr>
          <w:rFonts w:cs="Times New Roman"/>
          <w:b/>
          <w:bCs/>
          <w:szCs w:val="24"/>
        </w:rPr>
        <w:t>psu-international@psu.ac.th</w:t>
      </w:r>
    </w:p>
    <w:p w:rsidR="00917BB7" w:rsidRPr="003314C4" w:rsidRDefault="00917BB7" w:rsidP="00917BB7">
      <w:pPr>
        <w:numPr>
          <w:ilvl w:val="0"/>
          <w:numId w:val="4"/>
        </w:numPr>
        <w:contextualSpacing/>
        <w:rPr>
          <w:b/>
          <w:bCs/>
          <w:szCs w:val="24"/>
        </w:rPr>
      </w:pPr>
      <w:r w:rsidRPr="00AE4FB5">
        <w:rPr>
          <w:b/>
          <w:bCs/>
          <w:szCs w:val="24"/>
        </w:rPr>
        <w:t>fax: + 66 74 446825</w:t>
      </w:r>
      <w:r>
        <w:rPr>
          <w:b/>
          <w:bCs/>
          <w:sz w:val="28"/>
        </w:rPr>
        <w:t xml:space="preserve"> </w:t>
      </w:r>
    </w:p>
    <w:p w:rsidR="00BC6BA5" w:rsidRPr="00254BE9" w:rsidRDefault="00BC6BA5" w:rsidP="00917BB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 </w:t>
      </w:r>
      <w:proofErr w:type="gramStart"/>
      <w:r w:rsidRPr="008C4AD5">
        <w:rPr>
          <w:i/>
          <w:iCs/>
          <w:sz w:val="22"/>
          <w:szCs w:val="22"/>
        </w:rPr>
        <w:t>bank</w:t>
      </w:r>
      <w:proofErr w:type="gramEnd"/>
      <w:r w:rsidRPr="008C4AD5">
        <w:rPr>
          <w:i/>
          <w:iCs/>
          <w:sz w:val="22"/>
          <w:szCs w:val="22"/>
        </w:rPr>
        <w:t xml:space="preserve"> transfer fees must be covered by the applicant</w:t>
      </w:r>
    </w:p>
    <w:p w:rsidR="00917BB7" w:rsidRPr="00254718" w:rsidRDefault="00917BB7" w:rsidP="00917BB7">
      <w:pPr>
        <w:rPr>
          <w:szCs w:val="24"/>
        </w:rPr>
      </w:pPr>
    </w:p>
    <w:p w:rsidR="00C56FAD" w:rsidRDefault="00C56FAD" w:rsidP="00917BB7">
      <w:pPr>
        <w:rPr>
          <w:sz w:val="22"/>
          <w:szCs w:val="22"/>
        </w:rPr>
      </w:pPr>
    </w:p>
    <w:p w:rsidR="00917BB7" w:rsidRPr="00254718" w:rsidRDefault="00917BB7" w:rsidP="00917BB7">
      <w:pPr>
        <w:rPr>
          <w:sz w:val="22"/>
          <w:szCs w:val="22"/>
        </w:rPr>
      </w:pPr>
      <w:r w:rsidRPr="00254718">
        <w:rPr>
          <w:sz w:val="22"/>
          <w:szCs w:val="22"/>
        </w:rPr>
        <w:t xml:space="preserve">International Affairs Office, Prince of </w:t>
      </w:r>
      <w:proofErr w:type="spellStart"/>
      <w:r w:rsidRPr="00254718">
        <w:rPr>
          <w:sz w:val="22"/>
          <w:szCs w:val="22"/>
        </w:rPr>
        <w:t>Songkla</w:t>
      </w:r>
      <w:proofErr w:type="spellEnd"/>
      <w:r w:rsidRPr="00254718">
        <w:rPr>
          <w:sz w:val="22"/>
          <w:szCs w:val="22"/>
        </w:rPr>
        <w:t xml:space="preserve"> University</w:t>
      </w:r>
    </w:p>
    <w:p w:rsidR="00917BB7" w:rsidRPr="00254718" w:rsidRDefault="00917BB7" w:rsidP="00917BB7">
      <w:pPr>
        <w:rPr>
          <w:sz w:val="22"/>
          <w:szCs w:val="22"/>
        </w:rPr>
      </w:pPr>
      <w:r w:rsidRPr="00254718">
        <w:rPr>
          <w:sz w:val="22"/>
          <w:szCs w:val="22"/>
        </w:rPr>
        <w:t xml:space="preserve">15 </w:t>
      </w:r>
      <w:proofErr w:type="spellStart"/>
      <w:r w:rsidRPr="00254718">
        <w:rPr>
          <w:sz w:val="22"/>
          <w:szCs w:val="22"/>
        </w:rPr>
        <w:t>Karnjanavanich</w:t>
      </w:r>
      <w:proofErr w:type="spellEnd"/>
      <w:r w:rsidRPr="00254718">
        <w:rPr>
          <w:sz w:val="22"/>
          <w:szCs w:val="22"/>
        </w:rPr>
        <w:t xml:space="preserve"> Road, Hat </w:t>
      </w:r>
      <w:proofErr w:type="spellStart"/>
      <w:r w:rsidRPr="00254718">
        <w:rPr>
          <w:sz w:val="22"/>
          <w:szCs w:val="22"/>
        </w:rPr>
        <w:t>Yai</w:t>
      </w:r>
      <w:proofErr w:type="spellEnd"/>
      <w:r w:rsidRPr="00254718">
        <w:rPr>
          <w:sz w:val="22"/>
          <w:szCs w:val="22"/>
        </w:rPr>
        <w:t xml:space="preserve">, </w:t>
      </w:r>
      <w:proofErr w:type="spellStart"/>
      <w:r w:rsidRPr="00254718">
        <w:rPr>
          <w:sz w:val="22"/>
          <w:szCs w:val="22"/>
        </w:rPr>
        <w:t>Songkhla</w:t>
      </w:r>
      <w:proofErr w:type="spellEnd"/>
      <w:r w:rsidRPr="00254718">
        <w:rPr>
          <w:sz w:val="22"/>
          <w:szCs w:val="22"/>
        </w:rPr>
        <w:t xml:space="preserve"> 90110 Thailand</w:t>
      </w:r>
    </w:p>
    <w:p w:rsidR="00917BB7" w:rsidRPr="00254718" w:rsidRDefault="00917BB7" w:rsidP="00917BB7">
      <w:pPr>
        <w:rPr>
          <w:sz w:val="22"/>
          <w:szCs w:val="22"/>
        </w:rPr>
      </w:pPr>
      <w:r w:rsidRPr="00254718">
        <w:rPr>
          <w:sz w:val="22"/>
          <w:szCs w:val="22"/>
        </w:rPr>
        <w:t>Phone: + 66 74 446824 or + 66 74 282253-5</w:t>
      </w:r>
    </w:p>
    <w:p w:rsidR="00917BB7" w:rsidRPr="00254718" w:rsidRDefault="00917BB7" w:rsidP="00917BB7">
      <w:pPr>
        <w:rPr>
          <w:sz w:val="22"/>
          <w:szCs w:val="22"/>
        </w:rPr>
      </w:pPr>
      <w:r w:rsidRPr="00254718">
        <w:rPr>
          <w:sz w:val="22"/>
          <w:szCs w:val="22"/>
        </w:rPr>
        <w:t>Email: psu-international@psu.ac.th</w:t>
      </w:r>
    </w:p>
    <w:p w:rsidR="00E360EF" w:rsidRPr="00C56FAD" w:rsidRDefault="00917BB7" w:rsidP="00917BB7">
      <w:pPr>
        <w:rPr>
          <w:sz w:val="22"/>
          <w:szCs w:val="22"/>
        </w:rPr>
      </w:pPr>
      <w:r w:rsidRPr="00254718">
        <w:rPr>
          <w:rFonts w:cs="Times New Roman"/>
          <w:sz w:val="22"/>
          <w:szCs w:val="22"/>
        </w:rPr>
        <w:t>www.interaffairs.psu.ac.th</w:t>
      </w:r>
    </w:p>
    <w:sectPr w:rsidR="00E360EF" w:rsidRPr="00C56FAD" w:rsidSect="00917BB7">
      <w:footerReference w:type="default" r:id="rId8"/>
      <w:pgSz w:w="11906" w:h="16838"/>
      <w:pgMar w:top="993" w:right="1440" w:bottom="567" w:left="144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46" w:rsidRDefault="00976946" w:rsidP="001C06A0">
      <w:r>
        <w:separator/>
      </w:r>
    </w:p>
  </w:endnote>
  <w:endnote w:type="continuationSeparator" w:id="0">
    <w:p w:rsidR="00976946" w:rsidRDefault="00976946" w:rsidP="001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A8" w:rsidRDefault="00AE00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46" w:rsidRDefault="00976946" w:rsidP="001C06A0">
      <w:r>
        <w:separator/>
      </w:r>
    </w:p>
  </w:footnote>
  <w:footnote w:type="continuationSeparator" w:id="0">
    <w:p w:rsidR="00976946" w:rsidRDefault="00976946" w:rsidP="001C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25A03487"/>
    <w:multiLevelType w:val="hybridMultilevel"/>
    <w:tmpl w:val="23A4A3C6"/>
    <w:lvl w:ilvl="0" w:tplc="C82E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83B"/>
    <w:multiLevelType w:val="hybridMultilevel"/>
    <w:tmpl w:val="8A36BAF2"/>
    <w:lvl w:ilvl="0" w:tplc="5FB8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E5E43"/>
    <w:multiLevelType w:val="hybridMultilevel"/>
    <w:tmpl w:val="FB1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64B7D"/>
    <w:multiLevelType w:val="hybridMultilevel"/>
    <w:tmpl w:val="9CF4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41"/>
    <w:rsid w:val="00045435"/>
    <w:rsid w:val="000A0C57"/>
    <w:rsid w:val="000E686B"/>
    <w:rsid w:val="001209C4"/>
    <w:rsid w:val="00166476"/>
    <w:rsid w:val="001A0C70"/>
    <w:rsid w:val="001C06A0"/>
    <w:rsid w:val="001D56C7"/>
    <w:rsid w:val="00211F85"/>
    <w:rsid w:val="00254718"/>
    <w:rsid w:val="00254BE9"/>
    <w:rsid w:val="002C1271"/>
    <w:rsid w:val="002C41AA"/>
    <w:rsid w:val="002F3B60"/>
    <w:rsid w:val="002F48C0"/>
    <w:rsid w:val="00317B1B"/>
    <w:rsid w:val="00320670"/>
    <w:rsid w:val="003314C4"/>
    <w:rsid w:val="00344F1E"/>
    <w:rsid w:val="00350A45"/>
    <w:rsid w:val="00356BE6"/>
    <w:rsid w:val="00364ABF"/>
    <w:rsid w:val="00367270"/>
    <w:rsid w:val="003B6185"/>
    <w:rsid w:val="003B7B41"/>
    <w:rsid w:val="003D6FEC"/>
    <w:rsid w:val="003E2D4B"/>
    <w:rsid w:val="00405D00"/>
    <w:rsid w:val="00480BAD"/>
    <w:rsid w:val="00480C08"/>
    <w:rsid w:val="004D5CD2"/>
    <w:rsid w:val="004E0202"/>
    <w:rsid w:val="004E2998"/>
    <w:rsid w:val="005151B6"/>
    <w:rsid w:val="005530B7"/>
    <w:rsid w:val="00556763"/>
    <w:rsid w:val="00573BE8"/>
    <w:rsid w:val="00597D58"/>
    <w:rsid w:val="005F0E2D"/>
    <w:rsid w:val="0060099E"/>
    <w:rsid w:val="006459AB"/>
    <w:rsid w:val="006557F2"/>
    <w:rsid w:val="00666506"/>
    <w:rsid w:val="006D5CA1"/>
    <w:rsid w:val="006F5075"/>
    <w:rsid w:val="007301FC"/>
    <w:rsid w:val="0079661A"/>
    <w:rsid w:val="007B6933"/>
    <w:rsid w:val="007C64B0"/>
    <w:rsid w:val="00802413"/>
    <w:rsid w:val="00842120"/>
    <w:rsid w:val="00877D0A"/>
    <w:rsid w:val="008C0F81"/>
    <w:rsid w:val="008D4146"/>
    <w:rsid w:val="00917BB7"/>
    <w:rsid w:val="00920BF9"/>
    <w:rsid w:val="00976946"/>
    <w:rsid w:val="00982D71"/>
    <w:rsid w:val="009A24DF"/>
    <w:rsid w:val="009B19FC"/>
    <w:rsid w:val="009C2CC2"/>
    <w:rsid w:val="009C46E5"/>
    <w:rsid w:val="009D7845"/>
    <w:rsid w:val="009F4A86"/>
    <w:rsid w:val="00A01E59"/>
    <w:rsid w:val="00A303BD"/>
    <w:rsid w:val="00A7745F"/>
    <w:rsid w:val="00A951CE"/>
    <w:rsid w:val="00AA1C54"/>
    <w:rsid w:val="00AA74F6"/>
    <w:rsid w:val="00AA785A"/>
    <w:rsid w:val="00AC6365"/>
    <w:rsid w:val="00AD64B5"/>
    <w:rsid w:val="00AE00A8"/>
    <w:rsid w:val="00AE4FB5"/>
    <w:rsid w:val="00AF047D"/>
    <w:rsid w:val="00B03A15"/>
    <w:rsid w:val="00B03C9F"/>
    <w:rsid w:val="00B117B5"/>
    <w:rsid w:val="00B42405"/>
    <w:rsid w:val="00B9162E"/>
    <w:rsid w:val="00B9371E"/>
    <w:rsid w:val="00BC6BA5"/>
    <w:rsid w:val="00BE6DF7"/>
    <w:rsid w:val="00C02F94"/>
    <w:rsid w:val="00C4057A"/>
    <w:rsid w:val="00C47ED4"/>
    <w:rsid w:val="00C56FAD"/>
    <w:rsid w:val="00C62A2F"/>
    <w:rsid w:val="00C8106A"/>
    <w:rsid w:val="00CB36DF"/>
    <w:rsid w:val="00CD0DFE"/>
    <w:rsid w:val="00CE6102"/>
    <w:rsid w:val="00CF670E"/>
    <w:rsid w:val="00D70E49"/>
    <w:rsid w:val="00DA1576"/>
    <w:rsid w:val="00DA3640"/>
    <w:rsid w:val="00DB2D49"/>
    <w:rsid w:val="00E0393E"/>
    <w:rsid w:val="00E360EF"/>
    <w:rsid w:val="00E70211"/>
    <w:rsid w:val="00E74251"/>
    <w:rsid w:val="00E76C13"/>
    <w:rsid w:val="00E77C3E"/>
    <w:rsid w:val="00E802C3"/>
    <w:rsid w:val="00EB741D"/>
    <w:rsid w:val="00EE7BFD"/>
    <w:rsid w:val="00F50324"/>
    <w:rsid w:val="00F544AE"/>
    <w:rsid w:val="00F6640D"/>
    <w:rsid w:val="00F84E6A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25B851-18BB-452F-A714-7ABF1C8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41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7B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3B7B41"/>
    <w:rPr>
      <w:rFonts w:cs="Angsana New"/>
      <w:color w:val="auto"/>
    </w:rPr>
  </w:style>
  <w:style w:type="character" w:styleId="a3">
    <w:name w:val="Hyperlink"/>
    <w:uiPriority w:val="99"/>
    <w:rsid w:val="003B7B41"/>
    <w:rPr>
      <w:rFonts w:cs="Times New Roman"/>
      <w:color w:val="0000FF"/>
      <w:u w:val="single"/>
    </w:rPr>
  </w:style>
  <w:style w:type="paragraph" w:customStyle="1" w:styleId="CM22">
    <w:name w:val="CM22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23">
    <w:name w:val="CM23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14">
    <w:name w:val="CM14"/>
    <w:basedOn w:val="Default"/>
    <w:next w:val="Default"/>
    <w:uiPriority w:val="99"/>
    <w:rsid w:val="003B7B41"/>
    <w:pPr>
      <w:spacing w:line="503" w:lineRule="atLeast"/>
    </w:pPr>
    <w:rPr>
      <w:rFonts w:cs="Angsana New"/>
      <w:color w:val="auto"/>
    </w:rPr>
  </w:style>
  <w:style w:type="paragraph" w:customStyle="1" w:styleId="CM15">
    <w:name w:val="CM15"/>
    <w:basedOn w:val="Default"/>
    <w:next w:val="Default"/>
    <w:uiPriority w:val="99"/>
    <w:rsid w:val="003B7B41"/>
    <w:pPr>
      <w:spacing w:line="383" w:lineRule="atLeast"/>
    </w:pPr>
    <w:rPr>
      <w:rFonts w:cs="Angsana New"/>
      <w:color w:val="auto"/>
    </w:rPr>
  </w:style>
  <w:style w:type="paragraph" w:styleId="a4">
    <w:name w:val="header"/>
    <w:basedOn w:val="a"/>
    <w:link w:val="a5"/>
    <w:uiPriority w:val="99"/>
    <w:semiHidden/>
    <w:rsid w:val="001C06A0"/>
    <w:pPr>
      <w:tabs>
        <w:tab w:val="center" w:pos="4513"/>
        <w:tab w:val="right" w:pos="9026"/>
      </w:tabs>
    </w:pPr>
  </w:style>
  <w:style w:type="character" w:customStyle="1" w:styleId="a5">
    <w:name w:val="ヘッダー (文字)"/>
    <w:link w:val="a4"/>
    <w:uiPriority w:val="99"/>
    <w:semiHidden/>
    <w:locked/>
    <w:rsid w:val="001C06A0"/>
    <w:rPr>
      <w:rFonts w:ascii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1C06A0"/>
    <w:pPr>
      <w:tabs>
        <w:tab w:val="center" w:pos="4513"/>
        <w:tab w:val="right" w:pos="9026"/>
      </w:tabs>
    </w:pPr>
  </w:style>
  <w:style w:type="character" w:customStyle="1" w:styleId="a7">
    <w:name w:val="フッター (文字)"/>
    <w:link w:val="a6"/>
    <w:uiPriority w:val="99"/>
    <w:locked/>
    <w:rsid w:val="001C06A0"/>
    <w:rPr>
      <w:rFonts w:ascii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rsid w:val="001C06A0"/>
    <w:rPr>
      <w:rFonts w:ascii="Tahoma" w:hAnsi="Tahoma"/>
      <w:sz w:val="16"/>
      <w:szCs w:val="20"/>
    </w:rPr>
  </w:style>
  <w:style w:type="character" w:customStyle="1" w:styleId="a9">
    <w:name w:val="吹き出し (文字)"/>
    <w:link w:val="a8"/>
    <w:uiPriority w:val="99"/>
    <w:semiHidden/>
    <w:locked/>
    <w:rsid w:val="001C06A0"/>
    <w:rPr>
      <w:rFonts w:ascii="Tahoma" w:hAnsi="Tahoma" w:cs="Angsana New"/>
      <w:sz w:val="20"/>
      <w:szCs w:val="20"/>
    </w:rPr>
  </w:style>
  <w:style w:type="paragraph" w:styleId="aa">
    <w:name w:val="List Paragraph"/>
    <w:basedOn w:val="a"/>
    <w:uiPriority w:val="99"/>
    <w:qFormat/>
    <w:rsid w:val="0036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DC0F84D4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Form: Thai Cultural Program</vt:lpstr>
      <vt:lpstr>Application Form: Thai Cultural Program</vt:lpstr>
    </vt:vector>
  </TitlesOfParts>
  <Company>Viettel Corporation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Thai Cultural Program</dc:title>
  <dc:creator>Se7ven</dc:creator>
  <cp:lastModifiedBy>松田　愛菜</cp:lastModifiedBy>
  <cp:revision>21</cp:revision>
  <cp:lastPrinted>2013-09-24T08:37:00Z</cp:lastPrinted>
  <dcterms:created xsi:type="dcterms:W3CDTF">2017-02-09T07:09:00Z</dcterms:created>
  <dcterms:modified xsi:type="dcterms:W3CDTF">2018-01-19T04:51:00Z</dcterms:modified>
</cp:coreProperties>
</file>